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EB9A6" w14:textId="77777777" w:rsidR="00F820BC" w:rsidRDefault="00F820BC" w:rsidP="00F820BC">
      <w:pPr>
        <w:jc w:val="right"/>
      </w:pPr>
    </w:p>
    <w:tbl>
      <w:tblPr>
        <w:tblW w:w="0" w:type="auto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5584"/>
      </w:tblGrid>
      <w:tr w:rsidR="00F820BC" w14:paraId="45B426A2" w14:textId="77777777" w:rsidTr="00383CDB">
        <w:tc>
          <w:tcPr>
            <w:tcW w:w="10496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64BD04" w14:textId="77777777" w:rsidR="00F820BC" w:rsidRDefault="00F820BC" w:rsidP="00383CDB">
            <w:pPr>
              <w:shd w:val="clear" w:color="auto" w:fill="E6E6FF"/>
              <w:tabs>
                <w:tab w:val="left" w:pos="30"/>
                <w:tab w:val="left" w:pos="998"/>
              </w:tabs>
              <w:snapToGrid w:val="0"/>
              <w:jc w:val="center"/>
            </w:pPr>
            <w:r>
              <w:rPr>
                <w:b/>
                <w:smallCaps w:val="0"/>
                <w:spacing w:val="80"/>
                <w:szCs w:val="24"/>
              </w:rPr>
              <w:t>Verbale n.</w:t>
            </w:r>
          </w:p>
        </w:tc>
      </w:tr>
      <w:tr w:rsidR="00F820BC" w14:paraId="4955ADD9" w14:textId="77777777" w:rsidTr="00383CDB">
        <w:tc>
          <w:tcPr>
            <w:tcW w:w="104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3AE913" w14:textId="77777777" w:rsidR="00F820BC" w:rsidRDefault="00F820BC" w:rsidP="00383CDB">
            <w:pPr>
              <w:snapToGrid w:val="0"/>
              <w:jc w:val="center"/>
              <w:rPr>
                <w:b/>
                <w:smallCaps w:val="0"/>
                <w:spacing w:val="80"/>
                <w:szCs w:val="24"/>
              </w:rPr>
            </w:pPr>
          </w:p>
          <w:p w14:paraId="0E0C37AD" w14:textId="77777777" w:rsidR="00F820BC" w:rsidRDefault="00F820BC" w:rsidP="00383CDB">
            <w:pPr>
              <w:snapToGrid w:val="0"/>
              <w:jc w:val="center"/>
              <w:rPr>
                <w:b/>
                <w:smallCaps w:val="0"/>
                <w:spacing w:val="80"/>
                <w:szCs w:val="24"/>
              </w:rPr>
            </w:pPr>
            <w:r>
              <w:rPr>
                <w:b/>
                <w:smallCaps w:val="0"/>
                <w:spacing w:val="80"/>
                <w:szCs w:val="24"/>
              </w:rPr>
              <w:t xml:space="preserve">TIPO DI RIUNIONE: G.L.O.  </w:t>
            </w:r>
          </w:p>
          <w:p w14:paraId="05C09D0D" w14:textId="77777777" w:rsidR="00F820BC" w:rsidRDefault="00F820BC" w:rsidP="00383CDB">
            <w:pPr>
              <w:snapToGrid w:val="0"/>
              <w:jc w:val="center"/>
              <w:rPr>
                <w:b/>
                <w:smallCaps w:val="0"/>
                <w:spacing w:val="80"/>
                <w:szCs w:val="24"/>
              </w:rPr>
            </w:pPr>
          </w:p>
        </w:tc>
      </w:tr>
      <w:tr w:rsidR="00F820BC" w14:paraId="0D1850CC" w14:textId="77777777" w:rsidTr="00383CDB">
        <w:trPr>
          <w:trHeight w:val="224"/>
        </w:trPr>
        <w:tc>
          <w:tcPr>
            <w:tcW w:w="4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FB4B86" w14:textId="77777777" w:rsidR="00F820BC" w:rsidRDefault="00F820BC" w:rsidP="00383CDB">
            <w:pPr>
              <w:rPr>
                <w:smallCaps w:val="0"/>
                <w:szCs w:val="24"/>
              </w:rPr>
            </w:pPr>
            <w:r>
              <w:rPr>
                <w:smallCaps w:val="0"/>
                <w:szCs w:val="24"/>
              </w:rPr>
              <w:t>Data della riunione: ________________________</w:t>
            </w:r>
          </w:p>
          <w:p w14:paraId="218D50E3" w14:textId="77777777" w:rsidR="00F820BC" w:rsidRDefault="00F820BC" w:rsidP="00383CDB">
            <w:pPr>
              <w:rPr>
                <w:smallCaps w:val="0"/>
                <w:szCs w:val="24"/>
              </w:rPr>
            </w:pPr>
          </w:p>
          <w:p w14:paraId="4564DC05" w14:textId="09ABCCAD" w:rsidR="00F820BC" w:rsidRDefault="00F820BC" w:rsidP="00383CDB">
            <w:pPr>
              <w:tabs>
                <w:tab w:val="left" w:pos="3090"/>
              </w:tabs>
              <w:rPr>
                <w:smallCaps w:val="0"/>
                <w:szCs w:val="24"/>
              </w:rPr>
            </w:pPr>
            <w:r>
              <w:rPr>
                <w:smallCaps w:val="0"/>
                <w:szCs w:val="24"/>
              </w:rPr>
              <w:t>dalle ore:                        alle ore: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99790" w14:textId="77777777" w:rsidR="00F820BC" w:rsidRDefault="00F820BC" w:rsidP="00383CDB">
            <w:pPr>
              <w:snapToGrid w:val="0"/>
            </w:pPr>
            <w:r>
              <w:rPr>
                <w:smallCaps w:val="0"/>
                <w:szCs w:val="24"/>
              </w:rPr>
              <w:t>Luogo della riunione</w:t>
            </w:r>
          </w:p>
        </w:tc>
      </w:tr>
      <w:tr w:rsidR="00F820BC" w14:paraId="005A1620" w14:textId="77777777" w:rsidTr="00383CDB">
        <w:trPr>
          <w:trHeight w:val="224"/>
        </w:trPr>
        <w:tc>
          <w:tcPr>
            <w:tcW w:w="4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061A5" w14:textId="77777777" w:rsidR="00F820BC" w:rsidRDefault="00F820BC" w:rsidP="00383CDB">
            <w:pPr>
              <w:snapToGrid w:val="0"/>
              <w:rPr>
                <w:smallCaps w:val="0"/>
                <w:szCs w:val="24"/>
              </w:rPr>
            </w:pPr>
            <w:r>
              <w:rPr>
                <w:smallCaps w:val="0"/>
                <w:sz w:val="22"/>
                <w:szCs w:val="22"/>
              </w:rPr>
              <w:t xml:space="preserve">Presidente:  </w:t>
            </w: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0EF857" w14:textId="77777777" w:rsidR="00F820BC" w:rsidRDefault="00F820BC" w:rsidP="00383CDB">
            <w:pPr>
              <w:snapToGrid w:val="0"/>
            </w:pPr>
            <w:r>
              <w:rPr>
                <w:smallCaps w:val="0"/>
                <w:szCs w:val="24"/>
              </w:rPr>
              <w:t xml:space="preserve">Verbalizzante: </w:t>
            </w:r>
          </w:p>
        </w:tc>
      </w:tr>
      <w:tr w:rsidR="00F820BC" w14:paraId="39176476" w14:textId="77777777" w:rsidTr="00383CDB">
        <w:tc>
          <w:tcPr>
            <w:tcW w:w="104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  <w:vAlign w:val="center"/>
          </w:tcPr>
          <w:p w14:paraId="1B0F680C" w14:textId="77777777" w:rsidR="00F820BC" w:rsidRDefault="00F820BC" w:rsidP="00383CDB">
            <w:pPr>
              <w:snapToGrid w:val="0"/>
              <w:jc w:val="center"/>
            </w:pPr>
            <w:r>
              <w:rPr>
                <w:smallCaps w:val="0"/>
                <w:sz w:val="22"/>
                <w:szCs w:val="22"/>
              </w:rPr>
              <w:t>Presenti (</w:t>
            </w:r>
            <w:r>
              <w:rPr>
                <w:i/>
                <w:iCs/>
                <w:smallCaps w:val="0"/>
                <w:sz w:val="22"/>
                <w:szCs w:val="22"/>
              </w:rPr>
              <w:t>scrivere i nomi e /o allegare il foglio firme</w:t>
            </w:r>
            <w:r>
              <w:rPr>
                <w:smallCaps w:val="0"/>
                <w:sz w:val="22"/>
                <w:szCs w:val="22"/>
              </w:rPr>
              <w:t>)</w:t>
            </w:r>
          </w:p>
        </w:tc>
      </w:tr>
      <w:tr w:rsidR="00F820BC" w14:paraId="2F08DB4D" w14:textId="77777777" w:rsidTr="00383CDB">
        <w:tc>
          <w:tcPr>
            <w:tcW w:w="104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5CB66" w14:textId="77777777" w:rsidR="00F820BC" w:rsidRPr="00861936" w:rsidRDefault="00F820BC" w:rsidP="00383CDB">
            <w:pPr>
              <w:snapToGrid w:val="0"/>
              <w:rPr>
                <w:smallCaps w:val="0"/>
                <w:sz w:val="22"/>
                <w:szCs w:val="22"/>
              </w:rPr>
            </w:pPr>
          </w:p>
        </w:tc>
      </w:tr>
      <w:tr w:rsidR="00F820BC" w14:paraId="6D3A944B" w14:textId="77777777" w:rsidTr="00383CDB">
        <w:tc>
          <w:tcPr>
            <w:tcW w:w="104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01D1EB3F" w14:textId="77777777" w:rsidR="00F820BC" w:rsidRDefault="00F820BC" w:rsidP="00383CDB">
            <w:pPr>
              <w:pStyle w:val="Titolo1"/>
              <w:tabs>
                <w:tab w:val="left" w:pos="0"/>
              </w:tabs>
              <w:snapToGrid w:val="0"/>
            </w:pPr>
            <w:r>
              <w:rPr>
                <w:sz w:val="22"/>
                <w:szCs w:val="22"/>
              </w:rPr>
              <w:t>Ordine del Giorno</w:t>
            </w:r>
          </w:p>
        </w:tc>
      </w:tr>
      <w:tr w:rsidR="00F820BC" w14:paraId="30CC604A" w14:textId="77777777" w:rsidTr="00383CDB">
        <w:tc>
          <w:tcPr>
            <w:tcW w:w="104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57FB3A" w14:textId="77777777" w:rsidR="00F820BC" w:rsidRPr="00861936" w:rsidRDefault="00F820BC" w:rsidP="00383CDB">
            <w:pPr>
              <w:snapToGrid w:val="0"/>
              <w:rPr>
                <w:smallCaps w:val="0"/>
                <w:sz w:val="18"/>
                <w:szCs w:val="18"/>
              </w:rPr>
            </w:pPr>
          </w:p>
          <w:p w14:paraId="794DEC42" w14:textId="77777777" w:rsidR="00F820BC" w:rsidRDefault="00F820BC" w:rsidP="00383CDB">
            <w:pPr>
              <w:snapToGrid w:val="0"/>
              <w:rPr>
                <w:b/>
                <w:sz w:val="16"/>
                <w:szCs w:val="16"/>
              </w:rPr>
            </w:pPr>
          </w:p>
          <w:p w14:paraId="3D6D9A7C" w14:textId="77777777" w:rsidR="00F820BC" w:rsidRDefault="00F820BC" w:rsidP="00383CDB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F820BC" w14:paraId="4FFDE6FA" w14:textId="77777777" w:rsidTr="00383CDB">
        <w:tc>
          <w:tcPr>
            <w:tcW w:w="104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2B96B72C" w14:textId="77777777" w:rsidR="00F820BC" w:rsidRDefault="00F820BC" w:rsidP="00383CDB">
            <w:pPr>
              <w:pStyle w:val="Titolo1"/>
              <w:shd w:val="clear" w:color="auto" w:fill="E6E6FF"/>
              <w:tabs>
                <w:tab w:val="left" w:pos="0"/>
              </w:tabs>
              <w:snapToGrid w:val="0"/>
            </w:pPr>
            <w:r>
              <w:rPr>
                <w:sz w:val="22"/>
                <w:szCs w:val="22"/>
              </w:rPr>
              <w:t>Descrizione degli argomenti trattati</w:t>
            </w:r>
          </w:p>
        </w:tc>
      </w:tr>
      <w:tr w:rsidR="00F820BC" w14:paraId="5BD043E7" w14:textId="77777777" w:rsidTr="00383CDB">
        <w:tc>
          <w:tcPr>
            <w:tcW w:w="104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92F669" w14:textId="1D847263" w:rsidR="00F820BC" w:rsidRDefault="00F820BC" w:rsidP="00383CDB">
            <w:pPr>
              <w:jc w:val="both"/>
              <w:rPr>
                <w:bCs w:val="0"/>
                <w:smallCaps w:val="0"/>
                <w:szCs w:val="24"/>
              </w:rPr>
            </w:pPr>
            <w:r>
              <w:rPr>
                <w:bCs w:val="0"/>
                <w:smallCaps w:val="0"/>
                <w:szCs w:val="24"/>
              </w:rPr>
              <w:t>Il G.L.</w:t>
            </w:r>
            <w:r w:rsidR="00685997">
              <w:rPr>
                <w:bCs w:val="0"/>
                <w:smallCaps w:val="0"/>
                <w:szCs w:val="24"/>
              </w:rPr>
              <w:t>O.</w:t>
            </w:r>
            <w:bookmarkStart w:id="0" w:name="_GoBack"/>
            <w:bookmarkEnd w:id="0"/>
            <w:r>
              <w:rPr>
                <w:bCs w:val="0"/>
                <w:smallCaps w:val="0"/>
                <w:szCs w:val="24"/>
              </w:rPr>
              <w:t>odierno è finalizzato all'integrazione dell’</w:t>
            </w:r>
            <w:proofErr w:type="spellStart"/>
            <w:r>
              <w:rPr>
                <w:bCs w:val="0"/>
                <w:smallCaps w:val="0"/>
                <w:szCs w:val="24"/>
              </w:rPr>
              <w:t>alunn</w:t>
            </w:r>
            <w:proofErr w:type="spellEnd"/>
            <w:r>
              <w:rPr>
                <w:rFonts w:eastAsia="Arial"/>
                <w:bCs w:val="0"/>
                <w:smallCaps w:val="0"/>
                <w:szCs w:val="24"/>
              </w:rPr>
              <w:t xml:space="preserve">………………............................ </w:t>
            </w:r>
            <w:r>
              <w:rPr>
                <w:bCs w:val="0"/>
                <w:i/>
                <w:iCs/>
                <w:smallCaps w:val="0"/>
                <w:sz w:val="22"/>
                <w:szCs w:val="24"/>
              </w:rPr>
              <w:t>Frequentante la classe …......... dell'Istituto.</w:t>
            </w:r>
          </w:p>
          <w:p w14:paraId="53040212" w14:textId="77777777" w:rsidR="00F820BC" w:rsidRPr="00861936" w:rsidRDefault="00F820BC" w:rsidP="00383CDB">
            <w:pPr>
              <w:jc w:val="both"/>
              <w:rPr>
                <w:rFonts w:eastAsia="Arial"/>
                <w:bCs w:val="0"/>
                <w:i/>
                <w:iCs/>
                <w:smallCaps w:val="0"/>
                <w:sz w:val="22"/>
                <w:szCs w:val="24"/>
              </w:rPr>
            </w:pPr>
          </w:p>
        </w:tc>
      </w:tr>
      <w:tr w:rsidR="00F820BC" w14:paraId="729BB90A" w14:textId="77777777" w:rsidTr="00383CDB">
        <w:tc>
          <w:tcPr>
            <w:tcW w:w="49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9ED2D" w14:textId="77777777" w:rsidR="00F820BC" w:rsidRDefault="00F820BC" w:rsidP="00383CDB">
            <w:r>
              <w:rPr>
                <w:smallCaps w:val="0"/>
                <w:szCs w:val="24"/>
              </w:rPr>
              <w:t>Firma del Presidente</w:t>
            </w:r>
          </w:p>
          <w:p w14:paraId="609CC5A4" w14:textId="77777777" w:rsidR="00F820BC" w:rsidRDefault="00F820BC" w:rsidP="00383CDB"/>
          <w:p w14:paraId="79570CCD" w14:textId="77777777" w:rsidR="00F820BC" w:rsidRDefault="00F820BC" w:rsidP="00383C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9307B7" w14:textId="77777777" w:rsidR="00F820BC" w:rsidRDefault="00F820BC" w:rsidP="00383CDB">
            <w:pPr>
              <w:snapToGrid w:val="0"/>
            </w:pPr>
            <w:r>
              <w:rPr>
                <w:smallCaps w:val="0"/>
                <w:szCs w:val="24"/>
              </w:rPr>
              <w:t>Firma del Verbalizzante</w:t>
            </w:r>
          </w:p>
        </w:tc>
      </w:tr>
    </w:tbl>
    <w:p w14:paraId="5B16B25C" w14:textId="77777777" w:rsidR="00F820BC" w:rsidRDefault="00F820BC" w:rsidP="00F820BC"/>
    <w:p w14:paraId="10C56BD6" w14:textId="77777777" w:rsidR="00F820BC" w:rsidRDefault="00F820BC" w:rsidP="00F820BC"/>
    <w:p w14:paraId="00C6A040" w14:textId="77777777" w:rsidR="00F820BC" w:rsidRDefault="00F820BC" w:rsidP="00F820BC"/>
    <w:p w14:paraId="5EFE70DE" w14:textId="77777777" w:rsidR="00F820BC" w:rsidRDefault="00F820BC" w:rsidP="00F820BC">
      <w:r>
        <w:rPr>
          <w:smallCaps w:val="0"/>
          <w:szCs w:val="24"/>
        </w:rPr>
        <w:t>Data, _______________</w:t>
      </w:r>
    </w:p>
    <w:p w14:paraId="623CE8A3" w14:textId="77777777" w:rsidR="00F820BC" w:rsidRDefault="00F820BC" w:rsidP="00F820BC"/>
    <w:p w14:paraId="55B5A169" w14:textId="77777777" w:rsidR="00F820BC" w:rsidRDefault="00F820BC" w:rsidP="00F820BC">
      <w:pPr>
        <w:pStyle w:val="fax"/>
        <w:spacing w:before="0"/>
        <w:ind w:left="0"/>
        <w:jc w:val="both"/>
        <w:rPr>
          <w:smallCaps w:val="0"/>
        </w:rPr>
      </w:pPr>
    </w:p>
    <w:p w14:paraId="33FE1E13" w14:textId="77777777" w:rsidR="00F820BC" w:rsidRDefault="00F820BC" w:rsidP="00F820BC">
      <w:pPr>
        <w:ind w:left="5664" w:right="-598" w:hanging="5806"/>
        <w:rPr>
          <w:smallCaps w:val="0"/>
        </w:rPr>
      </w:pPr>
    </w:p>
    <w:p w14:paraId="36D48C14" w14:textId="77777777" w:rsidR="00F820BC" w:rsidRDefault="00F820BC" w:rsidP="00F820BC">
      <w:pPr>
        <w:ind w:right="-598"/>
        <w:rPr>
          <w:smallCaps w:val="0"/>
        </w:rPr>
      </w:pPr>
    </w:p>
    <w:p w14:paraId="130EB88E" w14:textId="77777777" w:rsidR="00F820BC" w:rsidRDefault="00F820BC" w:rsidP="00F820BC">
      <w:pPr>
        <w:ind w:left="7788" w:right="-598" w:firstLine="708"/>
        <w:rPr>
          <w:smallCaps w:val="0"/>
        </w:rPr>
      </w:pPr>
      <w:r>
        <w:rPr>
          <w:smallCaps w:val="0"/>
        </w:rPr>
        <w:t>Il Docente</w:t>
      </w:r>
    </w:p>
    <w:p w14:paraId="36CAD888" w14:textId="77777777" w:rsidR="00F820BC" w:rsidRDefault="00F820BC" w:rsidP="00F820BC">
      <w:pPr>
        <w:ind w:right="-598"/>
        <w:rPr>
          <w:smallCaps w:val="0"/>
        </w:rPr>
      </w:pPr>
    </w:p>
    <w:p w14:paraId="1EE1B50C" w14:textId="44C5297A" w:rsidR="00F820BC" w:rsidRDefault="00F820BC" w:rsidP="00F820BC">
      <w:pPr>
        <w:ind w:left="5664" w:right="-598" w:hanging="5806"/>
        <w:rPr>
          <w:smallCaps w:val="0"/>
          <w:szCs w:val="24"/>
        </w:rPr>
      </w:pP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</w:r>
      <w:r>
        <w:rPr>
          <w:smallCaps w:val="0"/>
        </w:rPr>
        <w:tab/>
        <w:t xml:space="preserve">           __________________</w:t>
      </w:r>
    </w:p>
    <w:p w14:paraId="53EB4674" w14:textId="77777777" w:rsidR="00F820BC" w:rsidRDefault="00F820BC" w:rsidP="00F820BC">
      <w:pPr>
        <w:pStyle w:val="fax"/>
        <w:spacing w:before="0"/>
        <w:jc w:val="center"/>
        <w:rPr>
          <w:rFonts w:ascii="Arial" w:hAnsi="Arial"/>
          <w:smallCaps w:val="0"/>
          <w:sz w:val="24"/>
          <w:szCs w:val="24"/>
        </w:rPr>
      </w:pPr>
    </w:p>
    <w:p w14:paraId="03FAB9B8" w14:textId="77777777" w:rsidR="00F820BC" w:rsidRDefault="00F820BC" w:rsidP="00F820BC">
      <w:pPr>
        <w:pStyle w:val="fax"/>
        <w:spacing w:before="0"/>
        <w:ind w:left="0"/>
        <w:rPr>
          <w:rFonts w:ascii="Arial" w:hAnsi="Arial"/>
          <w:smallCaps w:val="0"/>
          <w:sz w:val="24"/>
          <w:szCs w:val="24"/>
        </w:rPr>
      </w:pPr>
    </w:p>
    <w:p w14:paraId="7D71038C" w14:textId="77777777" w:rsidR="00250B01" w:rsidRPr="00250B01" w:rsidRDefault="00250B01" w:rsidP="00250B01">
      <w:pPr>
        <w:rPr>
          <w:smallCaps w:val="0"/>
          <w:sz w:val="22"/>
          <w:szCs w:val="22"/>
        </w:rPr>
      </w:pPr>
    </w:p>
    <w:sectPr w:rsidR="00250B01" w:rsidRPr="00250B01" w:rsidSect="008506FE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52F37" w14:textId="77777777" w:rsidR="00A05EBC" w:rsidRDefault="00A05EBC" w:rsidP="003B710F">
      <w:r>
        <w:separator/>
      </w:r>
    </w:p>
  </w:endnote>
  <w:endnote w:type="continuationSeparator" w:id="0">
    <w:p w14:paraId="790E9027" w14:textId="77777777" w:rsidR="00A05EBC" w:rsidRDefault="00A05EBC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24BF3080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250B01" w:rsidRPr="00250B01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3FEAC655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905645" w:rsidRPr="00905645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B54B3" w14:textId="77777777" w:rsidR="00A05EBC" w:rsidRDefault="00A05EBC" w:rsidP="003B710F">
      <w:r>
        <w:separator/>
      </w:r>
    </w:p>
  </w:footnote>
  <w:footnote w:type="continuationSeparator" w:id="0">
    <w:p w14:paraId="3CFD6402" w14:textId="77777777" w:rsidR="00A05EBC" w:rsidRDefault="00A05EBC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>
    <w:nsid w:val="03613CC0"/>
    <w:multiLevelType w:val="hybridMultilevel"/>
    <w:tmpl w:val="89AE4266"/>
    <w:lvl w:ilvl="0" w:tplc="85A0C2E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4A4A23"/>
    <w:multiLevelType w:val="hybridMultilevel"/>
    <w:tmpl w:val="C29EE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85CCC"/>
    <w:multiLevelType w:val="multilevel"/>
    <w:tmpl w:val="71A42758"/>
    <w:numStyleLink w:val="RulesText"/>
  </w:abstractNum>
  <w:abstractNum w:abstractNumId="5">
    <w:nsid w:val="4AF861FB"/>
    <w:multiLevelType w:val="hybridMultilevel"/>
    <w:tmpl w:val="24E6E326"/>
    <w:lvl w:ilvl="0" w:tplc="87846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10F"/>
    <w:rsid w:val="00022DE0"/>
    <w:rsid w:val="00035E9A"/>
    <w:rsid w:val="00041B0F"/>
    <w:rsid w:val="000B5F4B"/>
    <w:rsid w:val="000F39C1"/>
    <w:rsid w:val="00153F01"/>
    <w:rsid w:val="00174DDD"/>
    <w:rsid w:val="00190F0D"/>
    <w:rsid w:val="001D54E3"/>
    <w:rsid w:val="00243857"/>
    <w:rsid w:val="00250B01"/>
    <w:rsid w:val="002802BA"/>
    <w:rsid w:val="00281752"/>
    <w:rsid w:val="002A34F0"/>
    <w:rsid w:val="002D1B0E"/>
    <w:rsid w:val="00331166"/>
    <w:rsid w:val="00354A90"/>
    <w:rsid w:val="003A332C"/>
    <w:rsid w:val="003B42EF"/>
    <w:rsid w:val="003B710F"/>
    <w:rsid w:val="003E2F77"/>
    <w:rsid w:val="003E438D"/>
    <w:rsid w:val="003E4D9E"/>
    <w:rsid w:val="003E5181"/>
    <w:rsid w:val="003F3AB4"/>
    <w:rsid w:val="00424B52"/>
    <w:rsid w:val="004445BB"/>
    <w:rsid w:val="00457F35"/>
    <w:rsid w:val="0046235A"/>
    <w:rsid w:val="00465946"/>
    <w:rsid w:val="004C54CA"/>
    <w:rsid w:val="004C6F3B"/>
    <w:rsid w:val="004E4A9F"/>
    <w:rsid w:val="00504539"/>
    <w:rsid w:val="00573C3D"/>
    <w:rsid w:val="005B5F26"/>
    <w:rsid w:val="005D232E"/>
    <w:rsid w:val="005D63DA"/>
    <w:rsid w:val="005E238C"/>
    <w:rsid w:val="006116B8"/>
    <w:rsid w:val="00627846"/>
    <w:rsid w:val="00657E71"/>
    <w:rsid w:val="00685997"/>
    <w:rsid w:val="006B2594"/>
    <w:rsid w:val="006B5E03"/>
    <w:rsid w:val="006E0859"/>
    <w:rsid w:val="006F0FE3"/>
    <w:rsid w:val="00715274"/>
    <w:rsid w:val="00721A9A"/>
    <w:rsid w:val="00757A7B"/>
    <w:rsid w:val="007705D9"/>
    <w:rsid w:val="00794641"/>
    <w:rsid w:val="008506FE"/>
    <w:rsid w:val="00875AFA"/>
    <w:rsid w:val="008C411D"/>
    <w:rsid w:val="00905645"/>
    <w:rsid w:val="0093702D"/>
    <w:rsid w:val="0098419C"/>
    <w:rsid w:val="009A010C"/>
    <w:rsid w:val="009B6EF8"/>
    <w:rsid w:val="00A03175"/>
    <w:rsid w:val="00A05EBC"/>
    <w:rsid w:val="00A461A4"/>
    <w:rsid w:val="00A858AD"/>
    <w:rsid w:val="00AB2A4D"/>
    <w:rsid w:val="00AC5AA6"/>
    <w:rsid w:val="00B12B17"/>
    <w:rsid w:val="00B5039B"/>
    <w:rsid w:val="00B63CBE"/>
    <w:rsid w:val="00B818C3"/>
    <w:rsid w:val="00B860BC"/>
    <w:rsid w:val="00B87C7A"/>
    <w:rsid w:val="00BD28F9"/>
    <w:rsid w:val="00C53745"/>
    <w:rsid w:val="00C74131"/>
    <w:rsid w:val="00D621FF"/>
    <w:rsid w:val="00D74593"/>
    <w:rsid w:val="00DC51BB"/>
    <w:rsid w:val="00DF4D8A"/>
    <w:rsid w:val="00E15B79"/>
    <w:rsid w:val="00E22119"/>
    <w:rsid w:val="00E243D5"/>
    <w:rsid w:val="00E452D1"/>
    <w:rsid w:val="00E57949"/>
    <w:rsid w:val="00E6186A"/>
    <w:rsid w:val="00ED100F"/>
    <w:rsid w:val="00F01B82"/>
    <w:rsid w:val="00F358B2"/>
    <w:rsid w:val="00F53909"/>
    <w:rsid w:val="00F76865"/>
    <w:rsid w:val="00F820BC"/>
    <w:rsid w:val="00FA29D0"/>
    <w:rsid w:val="00FD1356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2BF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beneficenza.dotx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damelio</cp:lastModifiedBy>
  <cp:revision>4</cp:revision>
  <cp:lastPrinted>2003-06-24T23:32:00Z</cp:lastPrinted>
  <dcterms:created xsi:type="dcterms:W3CDTF">2024-10-03T20:37:00Z</dcterms:created>
  <dcterms:modified xsi:type="dcterms:W3CDTF">2024-10-14T13:27:00Z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